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80541EB" w14:textId="77777777" w:rsidR="00DC5F7D" w:rsidRDefault="00DC5F7D" w:rsidP="00DC5F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jc w:val="center"/>
        <w:rPr>
          <w:rFonts w:ascii="Arial Narrow" w:hAnsi="Arial Narrow" w:cs="Arial Narrow"/>
          <w:b/>
          <w:sz w:val="48"/>
          <w:szCs w:val="48"/>
          <w:lang w:val="es-ES"/>
        </w:rPr>
      </w:pPr>
      <w:proofErr w:type="gramStart"/>
      <w:r>
        <w:rPr>
          <w:rFonts w:ascii="Arial Narrow" w:hAnsi="Arial Narrow" w:cs="Arial Narrow"/>
          <w:b/>
          <w:sz w:val="48"/>
          <w:szCs w:val="48"/>
          <w:lang w:val="es-ES"/>
        </w:rPr>
        <w:t>Asignaciones  BECAS</w:t>
      </w:r>
      <w:proofErr w:type="gramEnd"/>
      <w:r>
        <w:rPr>
          <w:rFonts w:ascii="Arial Narrow" w:hAnsi="Arial Narrow" w:cs="Arial Narrow"/>
          <w:b/>
          <w:sz w:val="48"/>
          <w:szCs w:val="48"/>
          <w:lang w:val="es-ES"/>
        </w:rPr>
        <w:t xml:space="preserve"> EXACTAS</w:t>
      </w:r>
    </w:p>
    <w:p w14:paraId="7CBEDC70" w14:textId="7E9252BF" w:rsidR="00DC5F7D" w:rsidRDefault="00DC5F7D" w:rsidP="00DC5F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jc w:val="center"/>
        <w:rPr>
          <w:rFonts w:ascii="Arial Narrow" w:hAnsi="Arial Narrow" w:cs="Arial Narrow"/>
          <w:lang w:val="es-ES"/>
        </w:rPr>
      </w:pPr>
      <w:r>
        <w:rPr>
          <w:rFonts w:ascii="Arial Narrow" w:hAnsi="Arial Narrow" w:cs="Arial Narrow"/>
          <w:b/>
          <w:sz w:val="48"/>
          <w:szCs w:val="48"/>
          <w:lang w:val="es-ES"/>
        </w:rPr>
        <w:t>2do. cuatrimestre de 2024</w:t>
      </w:r>
    </w:p>
    <w:p w14:paraId="411BAF7F" w14:textId="173E3269" w:rsidR="00DC5F7D" w:rsidRDefault="00DC5F7D" w:rsidP="00DC5F7D"/>
    <w:tbl>
      <w:tblPr>
        <w:tblW w:w="10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6"/>
        <w:gridCol w:w="1617"/>
        <w:gridCol w:w="870"/>
        <w:gridCol w:w="770"/>
        <w:gridCol w:w="940"/>
        <w:gridCol w:w="1040"/>
        <w:gridCol w:w="1140"/>
        <w:gridCol w:w="1220"/>
        <w:gridCol w:w="1020"/>
      </w:tblGrid>
      <w:tr w:rsidR="00E444D0" w:rsidRPr="00E444D0" w14:paraId="3DF43643" w14:textId="77777777" w:rsidTr="00E444D0">
        <w:trPr>
          <w:trHeight w:val="555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3B00F97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0"/>
                <w:szCs w:val="20"/>
                <w:lang w:val="es-ES" w:eastAsia="es-ES" w:bidi="ar-SA"/>
              </w:rPr>
              <w:t>Apellido/s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2F7018C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0"/>
                <w:szCs w:val="20"/>
                <w:lang w:val="es-ES" w:eastAsia="es-ES" w:bidi="ar-SA"/>
              </w:rPr>
              <w:t>Nombre/s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7A73B1D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0"/>
                <w:szCs w:val="20"/>
                <w:lang w:val="es-ES" w:eastAsia="es-ES" w:bidi="ar-SA"/>
              </w:rPr>
              <w:t>DNI N°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437A17E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0"/>
                <w:szCs w:val="20"/>
                <w:lang w:val="es-ES" w:eastAsia="es-ES" w:bidi="ar-SA"/>
              </w:rPr>
              <w:t>Beca Asignada</w:t>
            </w:r>
          </w:p>
        </w:tc>
      </w:tr>
      <w:tr w:rsidR="00E444D0" w:rsidRPr="00E444D0" w14:paraId="2AA6DD79" w14:textId="77777777" w:rsidTr="00E444D0">
        <w:trPr>
          <w:trHeight w:val="540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8267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8FFF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F6A9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19CCA71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0"/>
                <w:szCs w:val="20"/>
                <w:lang w:val="es-ES" w:eastAsia="es-ES" w:bidi="ar-SA"/>
              </w:rPr>
              <w:t>Viáticos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5B339E6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0"/>
                <w:szCs w:val="20"/>
                <w:lang w:val="es-ES" w:eastAsia="es-ES" w:bidi="ar-SA"/>
              </w:rPr>
              <w:t>Comedor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6651EA2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0"/>
                <w:szCs w:val="20"/>
                <w:lang w:val="es-ES" w:eastAsia="es-ES" w:bidi="ar-SA"/>
              </w:rPr>
              <w:t>Fotocopias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6F91C91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0"/>
                <w:szCs w:val="20"/>
                <w:lang w:val="es-ES" w:eastAsia="es-ES" w:bidi="ar-SA"/>
              </w:rPr>
              <w:t>Materiales de Estudio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46DC642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0"/>
                <w:szCs w:val="20"/>
                <w:lang w:val="es-ES" w:eastAsia="es-ES" w:bidi="ar-SA"/>
              </w:rPr>
              <w:t>Kit de Laboratorio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0FFAFC1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0"/>
                <w:szCs w:val="20"/>
                <w:lang w:val="es-ES" w:eastAsia="es-ES" w:bidi="ar-SA"/>
              </w:rPr>
              <w:t>Total Becas</w:t>
            </w:r>
          </w:p>
        </w:tc>
      </w:tr>
      <w:tr w:rsidR="00E444D0" w:rsidRPr="00E444D0" w14:paraId="56F9C9C2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B24E0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Acosta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28EE0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Marcos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FF7A0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39657897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B7D3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08F2A0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D1FB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6BE5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204E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A02C2D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52FE3D29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E09E4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Acosta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Mancuello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E57AD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Maria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Lourdes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67E9C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94823108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CF3FCB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731D9D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E7F924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F1C9BD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286D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B4B4E0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7A036C72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D321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Aguirre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6D720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Mayra Belén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7A065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43199198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CC11E4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7B27C1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FDF3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31EC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1151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E0391F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25BD9F2D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448B3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Aguirre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5DB7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Francisco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10F03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45548027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9DB6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3CFA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  <w:bookmarkStart w:id="0" w:name="_GoBack"/>
            <w:bookmarkEnd w:id="0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952C29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0E5A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7826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BD3570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5EFECDA6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044B5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Alanis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8B8E9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Leandro Ezequiel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A7E83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35166575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964467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6EF81F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D59D8F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6503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FC31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C0D22D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68622B65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44BF1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Alburquenque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Luchetta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2594F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Tyara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Victoria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8EFD0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45747675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604B64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2D3E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94C9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B413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C220CC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151562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37E9518B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7A1C1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Alegría Fernández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51759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Gimena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Ester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D6794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37761437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84B861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463D45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4D6832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472055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3F82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B94D62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22C479ED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A092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Alles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D0358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Blanca Magali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5FDF8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44504159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A8CD30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7CB3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CE95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BE12E1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2D14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F14246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6DBF5445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64705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Alvarez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F876C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Valentin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B16B3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43309615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7028A0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776D0F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B6F1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720C92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0A45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23CB38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043B1EFF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0D74C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Alvarez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075AD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Nicolas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F1303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39001257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9378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1F4086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9F2AFB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E4B826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6867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DF1E71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60A0BAF7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0D49B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Andrada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9327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Maria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Lucila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12E3B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41806009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A37801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E392F4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83AA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C4EA31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3401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64D5AC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2377F365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18FCB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Angelina Oriana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60E1A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Angelone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7CD7E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46944263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2D330A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AFDE39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FD8F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0024FE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0D75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8111C4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052DEFE3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1245C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Antolin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CBFE1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Tomas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9E823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43258660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B78E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AEA2F3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522A0E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3C03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1F95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0764B2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5A0673F8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88D5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Arce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30D1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Alejandra Rocío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9CD99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42363919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140C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FA04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8F3EF2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96ED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D8F4F7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DE80B4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457BE08E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BD99E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Astudillo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86B2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Elian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Taiel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36819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45525032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D520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2B0092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65B91E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1FA27D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4D7F8F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C75FD1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5712B764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28911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Aular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Rhode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13714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Juan Andrés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AD54E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96055051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275DF6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F08A35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96E7B6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E7FCBA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4548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C1AB15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61028BA7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24E2D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lastRenderedPageBreak/>
              <w:t>Bailleres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DB577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Laura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77B02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43247325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6E15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F390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C2C398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8DF4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A160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07B308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16A27998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47E3A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Ballesteros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B5AE0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Agustin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A1B1E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46268267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9AF1C4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DDC831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F001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29B2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67D6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356DE7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4BB65D99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F6C5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Baltazar Bobadilla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B7728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Beker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70CA1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95968322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35C40D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52FAB4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0CBA24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D80E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78C4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2FCEA5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217D4476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1A28E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Barco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Viraca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5F19C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Nadia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2C736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43326946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D213EC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2422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1385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B882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3D1A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E6EF36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6B5107D4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82E9E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Barroca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155BC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Ana Laura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3148B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41215922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357ED1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F67F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8B45C0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C391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366DD1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C3C2B2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355B5074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64FD8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BELTRAN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1E6CF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YANET ALICIA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08F21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39274789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84FCF9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8DC7FC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F6CB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A2D0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F28A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786B1A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26546911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A4FBB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Benedetti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16763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Anabella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Ivana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8327A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44784758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579B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B440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52CFB7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7A59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7CBB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42F517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10C808DB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F852C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Bernal Huanca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4B43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Aaron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2638B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44263734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A61A2F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EB4AA0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C9EE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89FC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6F81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8D8D09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2D78F8AE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869A9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Bernal Huanca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A69C4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Angela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Lisette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830DD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46504066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A874BA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36E167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FBF8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4372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5809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B238A2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0A4ECE47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8F4B8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Blanes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potel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0F19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Franco tomas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0F0EA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44383790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16730A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EC242D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D8C346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6C474D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3595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646198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731B10E9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C3909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Bordon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4CD6F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Alexis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Elian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9F9E1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44162714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8B435C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4801C0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1C0721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4C62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18C3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FBC3A7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5FA44450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4B141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Bordón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0F921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Ludmila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Tatiana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26431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45304809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F1A99A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533D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323BF3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D6A71B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799A58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C6F949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3C1E8B6D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D9AC9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Burgos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7F62C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Pedro Joel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BD810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40854747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19CD51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8008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028990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083698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50F0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1CF633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7C1ED8FA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7A90A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Caba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CD9AC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Melina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judith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76AD5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44893426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58A54E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6E9095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51881D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839B4C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9EFF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BD6D7B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25D93014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6E9ED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Callegari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913B8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Ezequiel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Adrian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665E5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40956418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92FB2D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5EBF7B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AB74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6783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F744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DFCC9D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6EB32C1E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62E5C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Calzada Carrasco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D30A7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Aylén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Alba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0371A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43320631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38EE8B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C83841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C6F094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AC38EA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3AC4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E34E7F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5661DB5C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068BE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Camacho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Gomez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F25F5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Lucero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Belen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FCED1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43918122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E053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ADAC7E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4AAB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6CDC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04EA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6278D3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040162F3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94AD7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Cameroni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Sanhueza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8DB97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Araceli Belén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D269E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43515345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03F686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B95B5B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96966C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B98C1C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EAED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B95FC6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28E2DF86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DC218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Campos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BE6F1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Santiago León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76552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45583050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6D65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EFA133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ABEDFC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B5F6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806A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F130CE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645AE15F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5D6D9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Cardozo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FFB07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Mauricio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E1E38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38941718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A530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16F7FE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B2E7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F81774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88FB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D3D510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361E4162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4D35B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Castaño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CF55E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Fernanda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DF089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23330679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A11AC5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30E112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DB5B75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F46CC0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E49D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1347FF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32ABDB1C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F22D8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lastRenderedPageBreak/>
              <w:t>Castriotta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894EE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Giuliana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 Paola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64DD8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43851216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1C53A1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1C63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A2EFC1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78A91D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AC75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A8F333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33E2473F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181C4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Castro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BDF59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Valentina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41413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44162547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3065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6A4C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D0F9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CA3E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8495CE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17D6D9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06C168F2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40C5D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Catarineu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B0269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Michelle Patricia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83994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40378340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155CEE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3EEB86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5FEE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4B0741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2EC4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E0F29B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04DC0545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3B640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Cejas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380C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Ayelen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Daniela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02FBB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39270146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933DFE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621083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C441C0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BF4761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C63FF2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33FE25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5</w:t>
            </w:r>
          </w:p>
        </w:tc>
      </w:tr>
      <w:tr w:rsidR="00E444D0" w:rsidRPr="00E444D0" w14:paraId="3F214E5F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2E8BC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Ceraso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71E68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Micaela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658C5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45573888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488410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A32892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FC3484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1B963E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9615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4572B3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52F22525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85C3D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Chacin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Ortega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7862C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Adrian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Enrique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3231E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96154160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72DA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E83E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A163B6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106F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57FA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61E496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657EEA0C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7CF8A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Chamena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Aloisio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1A578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Clara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5B93F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44849521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2C078C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CE5804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6B01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34DE76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22E3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4A47DE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121E34F2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5B430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Chamorro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E6983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Tomás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2726C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44072520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C7D0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EE5C06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1F15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E63DDD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1345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881441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11E16626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1F4DE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Chapeton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Machaca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BB108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Kenet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Maykol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34538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94041905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9C3297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F1BB0C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A5CC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5E98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CB27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557519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2F22E4F8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868F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Charles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Vrancken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EB4AD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Luna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6237F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44676636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C800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84B9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7777D9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934F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1A2E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7A424C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1D433765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6C44D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Choque Mendoza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59F61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Gina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Mishel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02B2B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94247788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855162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33F574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4A78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D9B79E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04BA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082996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6AF2D14D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0DBA8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Cogliano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79E30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Tobias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Gabriel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C6F55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44355238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7C5D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D277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6CFC4B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A7B1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02C2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37B442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5FFD149C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47335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Condori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4720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Genesis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72BBE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45684344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5FEE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0A68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1753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B8A1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4FD618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7937BB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52E6CE34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C8050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Corinaldesi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33628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Santiago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1861C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41537134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2911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55D6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CBBF7E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22326F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A08A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54BAAD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17C2DC89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18CA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Couto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D2AB3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Camila Solange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BD4A5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42075629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7F9799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8BA397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AAEF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730C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7A74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3D905D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7464358D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320CE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Cruz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E38AF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Ariel Carlos Leonardo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14DBF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43634358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E00466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B99586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1146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9D7801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ABF3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365686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77D0B81E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74A2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Cucci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46B3E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Jessica Lucía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328C1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36882601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99F381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7011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5311D6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840E62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A772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E49FF3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5C6EEF54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460B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D'Amico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E41A3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David Nahuel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8F42B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46426445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31BC31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B18A01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AC2CF4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E95A0D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D493D9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DCC94A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5</w:t>
            </w:r>
          </w:p>
        </w:tc>
      </w:tr>
      <w:tr w:rsidR="00E444D0" w:rsidRPr="00E444D0" w14:paraId="458F6D5A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059AF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De Albuquerque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D653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Nicolas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FE1BD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44455735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C0400C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F9CF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655067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51A1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75DB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743228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15EF686E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30245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De Lillo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ACC1C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Miguel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Angel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52D1B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44610079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043F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02C4EC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ED7A97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28C633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7F96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8B86B0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0620D257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5F8DD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Destinato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8F2E7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Tomas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B5FBC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39594280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E1484A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4315D2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F3F1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DB334E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292C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0C5FA5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5010AEEA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21013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lastRenderedPageBreak/>
              <w:t xml:space="preserve">Di Marco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Troffe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F72C7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Julieta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3403E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43512446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45F6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D5DF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05BB61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62C0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4236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CBFAB0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66734CF1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32784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Díaz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Bancalari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FCAFF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Sofía Silvana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B5C85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43863672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39949E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AB44EB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23BFC9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2555B2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7F45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38668E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0EFA756A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BB06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Díaz Rojas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AA2F4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Leandro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A2E27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43630634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95AE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550DD0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A3C4D9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679002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7CCC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546FA3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0AE09F99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71E07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Díaz romero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7C710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Agustina Belén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C8674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41705916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72F019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15C8B4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79D5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B490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D5D2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19B38D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608C657D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75DFD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Diene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D8F99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Carolina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Angeles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AAE82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37361088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D45877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F6AE30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2956F7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9E2313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5864CD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C3FA43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5</w:t>
            </w:r>
          </w:p>
        </w:tc>
      </w:tr>
      <w:tr w:rsidR="00E444D0" w:rsidRPr="00E444D0" w14:paraId="3EB013B0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E689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Dip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Acosta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E5BB0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Scherezade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Iara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0670D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43851198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3EE17C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01397D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41B4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A87FB7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DC5E6C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C34551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08540E46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02EB8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Enciso Peralta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CEBE9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Müle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323C9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44671020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09D3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9CB9CC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B0DD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15E886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3EA6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5653FF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1E18FC07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44C9A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Ere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B7A1F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Camila Alejandra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8F0B8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42833314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7AD9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FCC5A0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DA6409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E07D0D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CE3C41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8E7579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6761CB98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951CA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Espinoza Peña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38389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Verónica Giselle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9C762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42339757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952BF5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682293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A73216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DD650A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FF7E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835EA1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4DC7FFE3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C6741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Estabrino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1E4B5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Ariel Agustín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FC127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40579193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331E75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C85875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9A6FDE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667BF8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C008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41DFEE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192EC028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094DD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Estrella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B9D40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Leilani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Maria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del Mar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C9E95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44262292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2BC773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335946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BFC9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A65919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ED67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3C6B58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26736A68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E7647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Estrella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C6107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Desirée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Aymará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31E37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44262291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2AAE13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E245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815DE8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A06933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BA65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63911F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63E16B63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5CF4E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Falco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EADAB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Martina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933C9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45421332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4AED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43BA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175C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0DDD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6CA521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ABB70C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34AB420D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1958C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Faria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2FADE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Bruno David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EFCC7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46644821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3C427D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73A7E1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3F74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532E84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D05416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DAA2DC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24E955C7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1B1E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Fernandez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1F7AE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Laura Soledad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79A1D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38177074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0247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3286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842662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541A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5787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5AA64C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56935DE8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C765B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Ferreyra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54A5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Teo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1B7CE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43518044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54FB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C1F552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9128BD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78A91D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8BDF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C6B972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46565277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66ED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Figueroa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6F49D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Sol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Brigitte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30207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44486738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5A19BF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3E908E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E076C4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DD1718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E0A0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AD2DC3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53FF9647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6731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Finocchio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9838F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Juliana Gala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8CEE8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45198243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A06587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CEAA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2FA9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31D6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B25D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347C93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6688CA14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50454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Fiorenza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Passaniti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3B885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Mia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AB463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51704159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70D5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862A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0EC9D0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09D2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B022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E7E18C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7CD3D522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D47EB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Fiumedinisi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CD65F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Luna Lourdes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89F60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44595261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70DC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9544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3FE3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C61B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34D8C5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10CA2F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0CD6FB79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47488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Flores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776EC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Ezequiel Mateo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A1CB1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44366081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C6B8DF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5310FA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2168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69D2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864F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5E5681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7C854D50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9FE84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lastRenderedPageBreak/>
              <w:t>Fosser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5D237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Caterina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E4DAA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94123471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8F649B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B78202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A76EE2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F9B5AE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A6E9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3714C3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72308D29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401E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Franco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8EC7B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Sabrina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4F90F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41881549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9238E2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410BED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175133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36E32A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9906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F4481B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36F02911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455A1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Frontera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5E584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Tamara Vanesa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2E59A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37277383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F071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07F8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C4A683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D8DDD7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5773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36A7AA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61906D50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4473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Fuentes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C10B9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Laura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A4E98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44095064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5D85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9412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3A5037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353C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11DC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85149F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425D0A46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E806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Furbatto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Ciancio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02624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Kiara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3F458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45895771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18F7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9844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351C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4566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D232F2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9D458B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5AAF5618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00171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Gaitán Segura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3EFA5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Facundo Gabriel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D4B21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46124466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8280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5465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4B7C28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FAAB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4DBE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4E4702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4EE61BAE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6ACF7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GALARZA PIROLA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635D4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CANDELA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BE566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47165461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D4C5CA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B9AB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7BBE1E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56EC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0085DD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C04600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03B5BAB3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0C257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Gallo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C8588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Candela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B8B0C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43646931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220A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ECA8F1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02D9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1B13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8E0E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A18C7C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157976A1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8137B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Garay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04734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Alondra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85090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44260599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F97606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D5A432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AD02DE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F7DC9D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6002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C2F812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75F9BCDF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8B555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Garces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17C9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Facundo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53FF6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45283461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723A66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DB456D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A74A5F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80FB41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DD65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F95841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0E873EF2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FB8A4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Gatti Vergara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B2859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María Lorena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79DBA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43443474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A8F4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8A00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B6F9CE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2655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783E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B6C8DC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2C0A30A3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679F1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Gauto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0FCF3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Angel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Nicolas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4CD6C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38057373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579653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D2D365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B74E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FFFE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9402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47EB59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7917254A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8A69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Gil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B0235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Camila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Belen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09CEC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43202394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0D24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F4DF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4AE35A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C068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2525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B3E88E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117988A7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E6F23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Giusto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A50E1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Julieta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Isabella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DA64D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46749557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1944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2BD3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520C04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47CC4C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195B22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6DF598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6825CE0D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C198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Godoy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C25FC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Juan Gabriel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A1B92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38933504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E80A6F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8919C4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648F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AAD8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121C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929155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7A62055A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EC22F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Gómez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C496A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Agustina Belén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90DCD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40955368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4831DF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521FBF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3CC7ED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72AA97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500C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CEB4FD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4A44A930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4344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Gómez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Arreaza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62E89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Luis Fernando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3EDBA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96025623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3B5A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C097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194704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511C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5A847B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3D4802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570E12B8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B748C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Gómez Paz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2FE19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Facundo Gonzalo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AB364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37204150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3F0C08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61794B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068B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D746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7FB1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E48B9D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0BA5EC64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0FDBA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González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29D17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Camila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Rocio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15101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41804433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D381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D314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E176A4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355BDC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F334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E3FAB9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2969A174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A5E77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Gonzalez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Buttussi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6E687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Mailen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6A713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41757811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734828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0745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C451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427A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1FB6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C3647B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4802B6C3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3A98B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GONZALEZ GALVEZ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C2180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LORETO DEL PILAR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DE378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94206439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C66B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E029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CD6B2B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39348E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FF2A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FED91E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188F1F8B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A3600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lastRenderedPageBreak/>
              <w:t>Gonzalez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Rodriguez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66BB4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Victoria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E99BB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41329327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C5D6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7C9F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B5C7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6743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FC4D33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CE7ED7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3FB100D9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9DB75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Gorchs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4E7AE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Gonzalo Joel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8BF53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41261757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630A71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386482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18B38F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5144C8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945E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28BFE8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0BE7C59A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A635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Gori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0F623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Leandro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F8324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42997141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6E18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AC6F5F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81E8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7709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6309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4C2B00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53B78496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45C3E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Guerrero Acuña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39250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Nicolás Alejandro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0CE19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42997700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F500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EDAB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A68753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5C10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C1C8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BCEB30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4F1BCCE2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6554B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Harguinteguy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3002D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Ramiro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AA7B3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44517078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0407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6D9A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B99624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CA3A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FE1D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586CAB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124DFBCB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FE46C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Hidrobo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AF9C5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Galhy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CE231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96266243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E53A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C366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046F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E5B8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3E9101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F1A62D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1C005E2C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144A1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Huallpa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Coro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2C2EF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Maria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Belen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D1A9F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44533898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330C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26B0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A5FC7C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77EFF0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AD53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0A2436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496D3ADB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987CA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Ichuta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Fuertes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B2700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Yamil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Marcelo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403F1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46756801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7FF5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B1E0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A895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984AAC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9313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D030F4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52CAF74E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7C244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Idiart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49B5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Darío Nicolás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772ED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37245645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3F0DBA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A2711D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7E4818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44B089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65BA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C480A9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7CC887DA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E4ADE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Iglesias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B1731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Francisco Valentín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585E6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45898515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46E8CE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FD37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0E88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6656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C134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20B765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22E4CCC4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0ADA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Iseas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1E801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Martin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Nicolas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E6B7E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44263342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EA7C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833F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DA7E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F0C5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5D9C4D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E6063E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566A2F21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031C0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Jaramillo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17595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Ana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Rocio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89F02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45181143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C18ED5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354EAE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3AB4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C8DBD9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E658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179BD9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6ADE53B4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EDB75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Justiniano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5E281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Lorgio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Ezequiel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F683F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34967773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F1C9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9E9AA3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50C5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7ADE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6CB7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1F83A3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0615FB31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E06AA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Kim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2A5B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Carla Sabrina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C1DFF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44413186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D47822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9B73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BD6874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0A7E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52A9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33FEA8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1EFB6C9E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243B8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Krumm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CB72C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Magalí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Pilar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BD7D8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46571791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564508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472742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EFB0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650DC8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8646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3A1BDC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5852212A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2A8B7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Lamas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F3A9D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Ludmila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Abril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87379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44788881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F02CC0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9596DE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6D8FB9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D38F28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CE5A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5C2415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29E9F5C5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F31AE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Largo  Flores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1CFDA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Micaela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FD0C3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43325287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678984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630D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D3EB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89ACCD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0307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340041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470C2CCF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6535F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Lecca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Malca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91DF5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Sandra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F0D8E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96237910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6F7DA5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D80796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E1B9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C34578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EA55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FE8F50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67535E9C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FEE4C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Leguisamon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59F1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Angel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Gustavo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437A1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37351634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6D6E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F5DB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E2A403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E73E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1D47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DA0A7D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0CC52F42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16469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Liand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5CC8A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Sarah Azul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48D0C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44609230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3C0B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4348DD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F32196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5ED1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4A53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6238C2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65C3EB3A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29E18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lima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7AB2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alessia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lourdes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DC5FF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50387927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17E6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B538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3DFE9D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A8C6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87D0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031E8F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762677EB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40E8D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lastRenderedPageBreak/>
              <w:t>Lizarraga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F0214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Luciano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Serafin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F7E5A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41898880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16F084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E685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66AF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23B8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293E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C716B1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4AA69F69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36A68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Llave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Maygua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5F153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Maribel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Daiana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7B2F4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44692357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008FE2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40AEAE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1E22D0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CE66B4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ED87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4B40EB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3735E0F0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E59CE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Lopez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82BCB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Facundo Fernando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5039A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43409472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1E82AB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2BAE35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6AFE03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43A4C0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B8316B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F0B151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5</w:t>
            </w:r>
          </w:p>
        </w:tc>
      </w:tr>
      <w:tr w:rsidR="00E444D0" w:rsidRPr="00E444D0" w14:paraId="6CBDCB7A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32424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Lopez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E4175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Felipe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2112E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40254249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709C5F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CFB52D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0A4F27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6B79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D049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8D55F8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61BF89A6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3EB93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Lujan Roca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141BE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Gustavo Adolfo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3D99B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94536295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0095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430F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E6666A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C7A4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C6B7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5643E8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1675E095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07F8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Luna Haro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8DF77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Kevin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Adail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1C361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96222925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DD1307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D3DF37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CB2F89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8F6E40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715C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92BF57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10C1E163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566A1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Luna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Krujoski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F18A9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Milagros Elizabeth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1F3FF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42726412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A46F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2517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70B4DB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7B1547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199F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D7D736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450D81DC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03CB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Luzardo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57F89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Sofia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A82CF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44671100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849297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7EA2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56DED8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DF8F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5A41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2F4668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0B22F1C5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BBFB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Maciel Hidalgo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5E349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Matías Fernando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D3644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44886271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7CB3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23C924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8C5046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9462C3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A700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5488BA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265D37E3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1D374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Mantaras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9EE85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Lara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034F0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45375228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BC61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C01B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B299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76AB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2558E5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741E79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0BAED458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5CF43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Marchesini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D285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Guadalupe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153C4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45846026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7576EF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0485DE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864C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B4E0C2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C358F1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DC00C9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413070A9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4FA40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Marquez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Farias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151A0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Reinaldo Daniel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541F0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96162182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32F73B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E774A6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16D8B1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27CC02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45BC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1A0CEF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5EC069EC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ECD58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Martin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Mieres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8B3E3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Laila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Belén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9DC50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42421198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5C28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48A3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E580DC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5F11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F298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5789A3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615A7814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C62F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Martinez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Quiroga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C9A14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Marcos David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FEBFF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44793997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95D83D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39849E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45787C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D015A0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78BD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8EDAED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4973AEBA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D73A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Mayan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AA61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Santino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25A5A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43405283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1300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C1D7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2C2218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E5CE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F617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39BC22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15F19850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2F2A1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Mazzanti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Santana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2FB41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Maria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Fernanda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DD4B0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44255642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CA5493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7992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C426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BD78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7869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51446E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109F5A9E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D00F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Melgarejo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ADDA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Aracely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5DB95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94687443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2E5B86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1DFEFA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6F9C85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787700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1556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C96CF6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55ED5209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41BB7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Melgarejo Roche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81DCA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Axel Sergio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B8DD8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94290464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6AD91E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BC31D4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746851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76C462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B2F1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0DB3E2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7266D3B6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10F9F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Mendez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Ayala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0ECE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Lautaro Evaristo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D1EDA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44852472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56F3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51902B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B8965F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9A5F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0205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FE6556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704B905E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4ED04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Mereles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5B50E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Matias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FA4A4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43444522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86BF72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0F5694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1D3FDD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CBEEEE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0429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D66EAD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50785A95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E5FC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Miramontes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C67D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Sofía Nicole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7D509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43001332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C04636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F665BE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4E0A5E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A5C5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4C5A7B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DBFC1B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197935BD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7E7B0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lastRenderedPageBreak/>
              <w:t>Miras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0117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María Belén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A1954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37732920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AA05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5972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14558F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2B76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1A7D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CC0549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40BA1127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F5F30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Molina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391E0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Facundo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00541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44257118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096885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A84B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AC2695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F515C3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CA4B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A58EE4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60DE9E8B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0ECA5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Montiel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Alemparte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349DD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Chiara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5678B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44958927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5422B8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D4A7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56F72E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F97EB6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F707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0FA641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6ABB4781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532AE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Moraleda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62489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Rosario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Milca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4881E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46630169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5F6B36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44D3B5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AC9B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9E33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DF45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EB2C1A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1662E6FC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31008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Moreno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AD98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Maria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7C2A0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95715174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3F2188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9A44A9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ECF32C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DDB58D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2EC804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6012E8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5</w:t>
            </w:r>
          </w:p>
        </w:tc>
      </w:tr>
      <w:tr w:rsidR="00E444D0" w:rsidRPr="00E444D0" w14:paraId="306AD2E0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4014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Nanni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1CF5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Hanna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Julieta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B3E0E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42458176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9785A9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7C22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FF23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39CDE1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1AAD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F02FB2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2A3C571D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8BA03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Navoni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4C85F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Rocio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magali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7E910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45523952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8F4CAB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212191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940D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A18C4B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F165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649D9F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02C7A036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6C0B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Nogueroles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BE368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Patricio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FC5BB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39586429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6E14C3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56CB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86BB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83C8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67E4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48739F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54EE4237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9E540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Olmos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C937A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Brisa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Yael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2AE40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43899150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9939BB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EC902A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8D98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73ED84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CF94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3F3396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6A6D2B80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F2680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Ordoñez Terrazas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4D344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Débora Fabiana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9BE95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42409288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3A11CA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6D58AF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941CE9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C9F906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2E06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217E9B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6F0B9892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AC589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Orellana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90929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Camila Soledad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1556B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40131339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706B68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5058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B02C82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5DA3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1131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2576D5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7E81AF85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908B0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Orellana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Gimenez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F04DB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Nadia Lujan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A12E2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42420588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3535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7806E4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514169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EB3E63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4994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DC876C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09869CA6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76B7D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Ortiz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38315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Damian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8B350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45199638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3F97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688F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2728A0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F2553B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A011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8D8356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0C58DA67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43E10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Ortiz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Ruffinelli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D904D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Nathalia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Mabel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5C56C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93792909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385D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27F7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951DE5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A7F3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F979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4E6FBD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5AF3B0D2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F4CBA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Ovejero Coria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F54F7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Micaela Agustina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B2F98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46646442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DA5F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50D6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0F13C3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F91C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82E9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C0F887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1B51CA58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355D5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Oviedo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0BBA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Santiago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B9F07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44379544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B90B39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945D4B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6FD261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B75D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443D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E3AA82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2E0E49A5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C5435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Paitan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De La Cruz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73E9C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Nicole Romina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9B9D7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45429740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61B5EC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30F9A8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8A853F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AB8B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C6FD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CDA4ED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6B2E9084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C0EBD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Pajuelo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cavello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E53A9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Gerardo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Matias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C3C8F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94420755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64BFC5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C1C468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AC0B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F5F1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F6A3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899B12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03F57EE1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B063F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Palacin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B871D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Abril Milagros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B307D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41803997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BDFF3C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998780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9428BA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8F5367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7BCD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F553C4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11D54C87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13B8D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Palacios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68ACE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Nicole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Daiana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7E0F8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42429060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C6E65A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23EB68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AECFA0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0401BF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C674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D94001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0C8A2299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5916A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Panasci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85618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Federico Agustín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B8E3E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44888744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CAAD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34E3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CE99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A8D5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FEC242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132FFB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51A53A4D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E03C0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lastRenderedPageBreak/>
              <w:t>Panetta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2B11E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Lucas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Matias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1B9F9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37981813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618327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955C59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A8B20E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67B1ED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C5A991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AAFB45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5</w:t>
            </w:r>
          </w:p>
        </w:tc>
      </w:tr>
      <w:tr w:rsidR="00E444D0" w:rsidRPr="00E444D0" w14:paraId="10DEF089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A82A0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Pascuzzo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2081E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Laura Soledad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E587D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26230808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6459B5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765099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A2E779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3ADE3F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10F895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C13DBA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5</w:t>
            </w:r>
          </w:p>
        </w:tc>
      </w:tr>
      <w:tr w:rsidR="00E444D0" w:rsidRPr="00E444D0" w14:paraId="1AD8F584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E8133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Paseri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F5BAA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Milagros Lucía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C764E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44750453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BF3573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166B54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C4415E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B099EA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8553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F89218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57C66730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F93E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Peña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Ramirez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91127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Graciela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3ED05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19048185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8A93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0790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EBC8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2347F5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5C15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ED7CC5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0EE8770A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190E0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Peralta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FC58E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Agustina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Aylén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AACE2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44449155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5271AD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83D818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A9FB0B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B4B936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1D8D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DC8797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56A7507A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B8617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Perez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3D07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Elida Diana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109E0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20986763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884830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3ADA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916F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703BA6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3011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51DE35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0A216C9D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74A49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Perez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Astroña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9B6EC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Jhoel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B64DB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96177467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A091FB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B11A62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F68A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2FEA3A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87D7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551B1D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24E0A93E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08A24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Perrella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06F6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Agustina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Aylen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DB015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41881516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8F94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02F5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A9459C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844B38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74D1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344E3B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4D7779C5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9671E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Piedrabuena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5E190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Juan Cruz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B07DD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43573030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965C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166F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978FBD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2FBB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0732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82F666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7A034AB8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74F0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Pizarro Veliz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EF4C5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Magali Mariana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0D28E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42823344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E0A52C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D1650D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C27488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A1549F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35F0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B2232C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46369B29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65ECA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Ponce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F6597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Maria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Belen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93597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41009977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C398C5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9BF1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4B3EAB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540F5E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777C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D2C43E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6853B74F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B5959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Porco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F82EC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Valentina Micaela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E7E89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44666985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92FB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7CF6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6FB7E8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2B78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844E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D386A5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09604594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C44A3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Porras Arias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2137B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Daniela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Dayannara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22FAC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96311374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BB91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1689ED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5A379A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B7DB3D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068ED5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46748C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4329F615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9EA39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Portillo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B7409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Tomas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Agustin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F4340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44514014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3E11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000D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CC96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7BFC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184E7B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2BA610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54B6153C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24C9D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Povea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Mendoza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1EA5F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Andre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Amaru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8EEFD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95097969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C954DC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6D4C9E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2156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40D027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553F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D1333C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1F0FD055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9849F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Prado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1C23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Eluney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Victoria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3CA5C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45420247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70F3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34FFBD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E7C28F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C3B58E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BCD737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3D3CA9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6F05C0EF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81FD3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Puccio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9BE69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Ignacio Exequiel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ABD67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43430917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0EA9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B756CD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2DD4BD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3923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CD4F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3820BA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53484E3F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784AA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Quijada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Mendez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940B4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Milena Abril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41627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45416248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E82AB1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5E956F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3B8EBA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8358E4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F47F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E991F0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25DFFCE6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EA6B9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Quintana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EC6E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Joaquín Ezequiel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1282A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45147534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EBF7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353AA1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041C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8C6A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9366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9B8E96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3EE77C17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5D887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Quintero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065C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Delfina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Ailén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D0F48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42025583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0196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B022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93F1A9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BED1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9F299B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AFEE01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3F072B67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05EDD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Quispe Villanueva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41C54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Ruben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Dario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F8667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46364573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3E69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7D34D5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B95F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512E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1F5A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3EA4FE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7FDA1191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8DEE5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lastRenderedPageBreak/>
              <w:t>Radko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BADD1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Tamara Micaela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7EE5C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42395838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B402B8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3687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45B3F1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07FD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457A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D2497A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6CE66E6C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0E148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Ramos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F7FDE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Cintia Vanesa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9331B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29391894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D3A42E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5D60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990041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A89E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A8933B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C90DFC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53DE6C91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712DA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RAMOS VALLE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B2B81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ROSA MARIA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0ECCC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96098647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92E8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CDB5B9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654B80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B256D3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AB98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30D64B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078503B5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7E293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Rios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BEA75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Ariel Ramiro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E682A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41587765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B8EEF0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575666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3E5EBA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E8A5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ECEB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12C9CB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29672DE5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BE77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Rivas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Crespi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B4FE4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Juan Jerónimo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4B63E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44773830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6604F4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7CD253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9761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FD4124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E9B1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220A50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4F2508A2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880CE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Rivera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25E24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Juana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255EF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44851730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1D776E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1F98E4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DD323B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80DDDB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EFB0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EF16E6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45022D96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916ED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Rodriguez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1676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Ignacio Lucas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8A412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46189368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B35A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2F6562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50EF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D2C9F1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FB1A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7B0643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46CDC054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B9A98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Rodriguez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6C7E3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Arianna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Isabelle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EFCF2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45617925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AB39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537B1D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E821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5C15EE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663C19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C07156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255D189C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8262A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Roko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CF651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Tomás Esteban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27231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45616838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223A9E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D38DBA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9506BD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D46EC5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533B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7FD240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737BD36A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5E53F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Romero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89427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Tomas Ezequiel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87629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44838719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779BC2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433823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7BA0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449231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332A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54BAEB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53F3D713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A776D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Roncal Aranda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47C6B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Luis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Enrrique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5FD65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95272420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6F47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6BC6A7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E3CA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579236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F759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A5E050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5F5470FF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EE591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Roque Torrez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9DA9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Angeles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Coral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2E64A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44362876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A1950C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D402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3123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F10C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3E76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1323CD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252B822B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FDAA0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Rossi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30CDB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Yanina Soledad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11A82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33346197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2A4B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997241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64FF44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45BEA1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52F5B9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4D9089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720BC26C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D620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Rossini Ruiz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62EB7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Brando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Joaquin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ACE3E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46204638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6D6F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1C2D08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9C58C8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BE7B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5097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0A8AD4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11EDB6EB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E9654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Ruiz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A005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Luciana Belén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BCBB1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43092801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2271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22C0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1406C8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12CC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0645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5C6AD2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234DB579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F119D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Sanchez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38F5F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Gaston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Ariel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01975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40073198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39D97B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FD204D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0C99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311C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EE52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2C9D06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07B1B954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7AE8E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Sandobal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0885B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Jorge Emmanuel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BCDD3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42095543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3C50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BAD2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D5DE5B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27AB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9B0A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4AA635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5021ED30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F923F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Sarco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A66B4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Sebastian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31635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44456464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CF7AAD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123A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10CE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8572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4423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B5D2A0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386E0265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52F71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Sberna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9D63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Xavier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Sasha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B1554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40853916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35E173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BACD7A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99FC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41A3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DB5C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633486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02E1F365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EA824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Schiavini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Ferrone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569E9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Malena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CDACC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45611182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2A51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358A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86D434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AEC9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3F32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063773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2F07200C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31ED1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Schmitt Da luz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217D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Joaquín Ezequiel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8C06D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46269628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ACB7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CAB7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9B04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D077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6D4080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F446C9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32AE8705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52694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lastRenderedPageBreak/>
              <w:t>Seopa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Velásquez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5DAC7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Steven Christian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6C40E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95982296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23C3D0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BFE1DC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8DB7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A977CD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CB7B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741CEF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362EE56B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E8CD3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Serrano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D7BD4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Yamila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4538D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45738058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2F6126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52CCC8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2AEA84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AEB8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AB9B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7A37E3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25559F73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40BFE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Sespere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CEC1C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Demian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Exequiel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ACA09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44577349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995894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8BFF94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AF12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1851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C624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C4244C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6BDB32DC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2BCBE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Simoza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Sanchez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FA72F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Valeria Andreina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D6799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96036267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ADC5B4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5C46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D4E1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9563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D6D0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35D42D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0E4B2ADE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B178F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Soto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3A9AF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Carlos Alberto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16528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42089683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4E28D6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80C3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8E18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20D6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91C2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31B02E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0E226123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83D0B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Tartaglia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César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ACA40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Yael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Lucila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DF1CF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45326962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2760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5DC1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339C64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A77B2A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CD6D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09A650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117DAF97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539E7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Tarzia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B49FA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Abby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Belen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1EDB6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46643216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3D93C8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4DA7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F6E00F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8CA1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EC36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1FC275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435EF779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5E0D1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Torres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E64CD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Federico Ezequiel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DF321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43442638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FE4E69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5B702CF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97ACDD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737621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B9E3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2B1A04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54616E04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8A677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Torres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6DDF9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David Ezequiel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E82E3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44108178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28FE16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638C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37E065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4C5E05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63D48C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81E7AF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630EB49E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66014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Torrez Galarza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0A3D4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Rocio</w:t>
            </w:r>
            <w:proofErr w:type="spellEnd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 Paola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9B735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38153930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B76592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645F79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5393DD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005577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9304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DBE92B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15EEDE11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3F833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Trangoni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59E75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Enzo Daniel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CD7DB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44170048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ED1AED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E715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ED64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92FE43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3248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9ADA70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30F5DBAB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9F025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Trigo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E773B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Ezequiel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110AF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43735388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A0C4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7E4C4B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E5ACB8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C3E3B2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11E6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0A8A60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0D4DD480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8FE65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Valdivia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44947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Octavio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BE171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96163208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46BD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8FA8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F0F1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2B23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80C693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F2D060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0D20CDB5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DF9AE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Valdivia Jiménez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0777B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Mateo Alberto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4797C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96151839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54EA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851B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4820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DDDA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39D1A9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D122BA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4FA0F195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042CA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Valdivieso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Pashma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F156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Edison Rogelio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4D7F9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96355883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34E573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F74476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2ED6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AD68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586F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4D6630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5D4351A0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0C14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Vallejos Salva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302E7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Joffre David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3308E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40539023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AB33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ADA39F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0EDC12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C17862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D834F1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17E81B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5B682830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F4289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Vega Fortoul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872B0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Paola valentina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49997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96210536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4EC8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3CDF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24AE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0AAF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93C2CF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495A1A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1AD3D45B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A981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Verá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8D42F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Anahí Salome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1139F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44552675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11AA10B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5A0D425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795A4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47FE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AC9A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9B61F19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  <w:tr w:rsidR="00E444D0" w:rsidRPr="00E444D0" w14:paraId="433C252C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66B78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Verón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5AE3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Lisandro </w:t>
            </w: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Sebastian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942BA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40059510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3AD1D62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F1258D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DE5DC9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C22B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D61A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4F76DC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</w:t>
            </w:r>
          </w:p>
        </w:tc>
      </w:tr>
      <w:tr w:rsidR="00E444D0" w:rsidRPr="00E444D0" w14:paraId="7D310BF1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ACF57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Villar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12BF4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Paula Ariadna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FE01E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36740341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0E5CCB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C79CE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99313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C256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4CB86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15D0900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3866724A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40DE1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Volpatti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55391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Luca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3D1EB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44992869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6A9021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4CC2A89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2C985BC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81C6CF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C25C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0C912C8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</w:t>
            </w:r>
          </w:p>
        </w:tc>
      </w:tr>
      <w:tr w:rsidR="00E444D0" w:rsidRPr="00E444D0" w14:paraId="3C236650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B57A6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lastRenderedPageBreak/>
              <w:t>Williams Hurtado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E622E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Abril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9679C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41953456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8B0E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750A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EF6F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5D7DF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C17540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25FED44D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1</w:t>
            </w:r>
          </w:p>
        </w:tc>
      </w:tr>
      <w:tr w:rsidR="00E444D0" w:rsidRPr="00E444D0" w14:paraId="66305B2D" w14:textId="77777777" w:rsidTr="00E444D0">
        <w:trPr>
          <w:trHeight w:val="55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8EAD2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proofErr w:type="spellStart"/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Xie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55960" w14:textId="77777777" w:rsidR="00E444D0" w:rsidRPr="00E444D0" w:rsidRDefault="00E444D0" w:rsidP="00E444D0">
            <w:pPr>
              <w:widowControl/>
              <w:suppressAutoHyphens w:val="0"/>
              <w:spacing w:after="0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Jazmín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27E9C" w14:textId="77777777" w:rsidR="00E444D0" w:rsidRPr="00E444D0" w:rsidRDefault="00E444D0" w:rsidP="00E444D0">
            <w:pPr>
              <w:widowControl/>
              <w:suppressAutoHyphens w:val="0"/>
              <w:spacing w:after="0"/>
              <w:jc w:val="right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45927117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FEC21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29670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1122878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75F02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7FF49A47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Sí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bottom"/>
            <w:hideMark/>
          </w:tcPr>
          <w:p w14:paraId="65CF8BBA" w14:textId="77777777" w:rsidR="00E444D0" w:rsidRPr="00E444D0" w:rsidRDefault="00E444D0" w:rsidP="00E444D0">
            <w:pPr>
              <w:widowControl/>
              <w:suppressAutoHyphens w:val="0"/>
              <w:spacing w:after="0"/>
              <w:jc w:val="center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E444D0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es-ES" w:eastAsia="es-ES" w:bidi="ar-SA"/>
              </w:rPr>
              <w:t>2</w:t>
            </w:r>
          </w:p>
        </w:tc>
      </w:tr>
    </w:tbl>
    <w:p w14:paraId="4820B412" w14:textId="77777777" w:rsidR="00E444D0" w:rsidRDefault="00E444D0" w:rsidP="00DC5F7D"/>
    <w:p w14:paraId="28C09B34" w14:textId="000ED2C4" w:rsidR="00262323" w:rsidRDefault="00262323" w:rsidP="00DC5F7D"/>
    <w:p w14:paraId="53B85782" w14:textId="6201F9CE" w:rsidR="00262323" w:rsidRDefault="00262323" w:rsidP="00DC5F7D"/>
    <w:p w14:paraId="00D94AAD" w14:textId="2B128579" w:rsidR="00262323" w:rsidRDefault="00262323" w:rsidP="00DC5F7D"/>
    <w:p w14:paraId="00973666" w14:textId="440E91F4" w:rsidR="00262323" w:rsidRDefault="00262323" w:rsidP="00DC5F7D"/>
    <w:p w14:paraId="7E0203E2" w14:textId="2E5BF8AD" w:rsidR="00262323" w:rsidRDefault="00262323" w:rsidP="00DC5F7D"/>
    <w:p w14:paraId="195FDD31" w14:textId="0DB55A33" w:rsidR="00262323" w:rsidRDefault="00262323" w:rsidP="00DC5F7D"/>
    <w:p w14:paraId="01520F41" w14:textId="441FD0FB" w:rsidR="00262323" w:rsidRDefault="00262323" w:rsidP="00DC5F7D"/>
    <w:p w14:paraId="13A11902" w14:textId="77777777" w:rsidR="00262323" w:rsidRDefault="00262323" w:rsidP="00DC5F7D"/>
    <w:p w14:paraId="0F3A9754" w14:textId="77777777" w:rsidR="00112837" w:rsidRDefault="00112837" w:rsidP="001B5913">
      <w:pPr>
        <w:jc w:val="center"/>
        <w:rPr>
          <w:sz w:val="21"/>
          <w:szCs w:val="21"/>
        </w:rPr>
      </w:pPr>
    </w:p>
    <w:sectPr w:rsidR="00112837" w:rsidSect="009C0EB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722" w:right="1134" w:bottom="1491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CD819" w14:textId="77777777" w:rsidR="00D53D7E" w:rsidRDefault="00D53D7E">
      <w:r>
        <w:separator/>
      </w:r>
    </w:p>
  </w:endnote>
  <w:endnote w:type="continuationSeparator" w:id="0">
    <w:p w14:paraId="35B4F968" w14:textId="77777777" w:rsidR="00D53D7E" w:rsidRDefault="00D5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 Thin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4ACA5" w14:textId="77777777" w:rsidR="00E444D0" w:rsidRDefault="00E444D0">
    <w:pPr>
      <w:pStyle w:val="Piedepgina"/>
    </w:pPr>
    <w:r>
      <w:rPr>
        <w:noProof/>
        <w:lang w:val="es-ES" w:eastAsia="es-ES" w:bidi="ar-SA"/>
      </w:rPr>
      <w:drawing>
        <wp:anchor distT="0" distB="0" distL="114300" distR="114300" simplePos="0" relativeHeight="251663360" behindDoc="0" locked="0" layoutInCell="1" allowOverlap="1" wp14:anchorId="11B34D14" wp14:editId="26A0B5EF">
          <wp:simplePos x="0" y="0"/>
          <wp:positionH relativeFrom="column">
            <wp:posOffset>-713566</wp:posOffset>
          </wp:positionH>
          <wp:positionV relativeFrom="paragraph">
            <wp:posOffset>-1025308</wp:posOffset>
          </wp:positionV>
          <wp:extent cx="7546671" cy="1340285"/>
          <wp:effectExtent l="19050" t="0" r="0" b="0"/>
          <wp:wrapNone/>
          <wp:docPr id="11" name="10 Imagen" descr="P SEC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 SEC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671" cy="1340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C96AC" w14:textId="77777777" w:rsidR="00E444D0" w:rsidRPr="009A400F" w:rsidRDefault="00E444D0" w:rsidP="00282AAD">
    <w:pPr>
      <w:pStyle w:val="Piedepgina"/>
      <w:spacing w:after="0"/>
      <w:ind w:hanging="1560"/>
    </w:pPr>
    <w:r>
      <w:rPr>
        <w:noProof/>
        <w:lang w:val="es-ES" w:eastAsia="es-ES" w:bidi="ar-SA"/>
      </w:rPr>
      <w:drawing>
        <wp:inline distT="0" distB="0" distL="0" distR="0" wp14:anchorId="53A1A1F6" wp14:editId="7ACF40DE">
          <wp:extent cx="7543800" cy="2466975"/>
          <wp:effectExtent l="0" t="0" r="38100" b="10477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4669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92457" dir="4443276" algn="ctr" rotWithShape="0">
                      <a:srgbClr val="808080"/>
                    </a:outerShdw>
                  </a:effec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0AEA4" w14:textId="77777777" w:rsidR="00D53D7E" w:rsidRDefault="00D53D7E">
      <w:r>
        <w:separator/>
      </w:r>
    </w:p>
  </w:footnote>
  <w:footnote w:type="continuationSeparator" w:id="0">
    <w:p w14:paraId="7CCCC3C6" w14:textId="77777777" w:rsidR="00D53D7E" w:rsidRDefault="00D53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CCD23" w14:textId="77777777" w:rsidR="00E444D0" w:rsidRDefault="00E444D0" w:rsidP="00961B1D">
    <w:pPr>
      <w:pStyle w:val="Encabezado"/>
      <w:spacing w:before="1080" w:after="360"/>
      <w:ind w:left="-170"/>
      <w:jc w:val="left"/>
    </w:pPr>
    <w:r>
      <w:rPr>
        <w:noProof/>
        <w:lang w:val="es-ES" w:eastAsia="es-ES" w:bidi="ar-SA"/>
      </w:rPr>
      <w:drawing>
        <wp:anchor distT="0" distB="0" distL="114300" distR="114300" simplePos="0" relativeHeight="251662336" behindDoc="0" locked="0" layoutInCell="1" allowOverlap="1" wp14:anchorId="706C1C0B" wp14:editId="7E7CB832">
          <wp:simplePos x="0" y="0"/>
          <wp:positionH relativeFrom="column">
            <wp:posOffset>-713566</wp:posOffset>
          </wp:positionH>
          <wp:positionV relativeFrom="paragraph">
            <wp:posOffset>-12526</wp:posOffset>
          </wp:positionV>
          <wp:extent cx="7546671" cy="2167003"/>
          <wp:effectExtent l="19050" t="0" r="0" b="0"/>
          <wp:wrapNone/>
          <wp:docPr id="10" name="9 Imagen" descr="E SEC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 SEC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671" cy="21670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C66E6A" w14:textId="77777777" w:rsidR="00E444D0" w:rsidRDefault="00E444D0" w:rsidP="00961B1D">
    <w:pPr>
      <w:pStyle w:val="Encabezado"/>
      <w:spacing w:before="1080" w:after="360"/>
      <w:ind w:left="-17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6B592" w14:textId="77777777" w:rsidR="00E444D0" w:rsidRDefault="00E444D0" w:rsidP="00282AAD">
    <w:pPr>
      <w:pStyle w:val="Encabezado"/>
      <w:ind w:left="-1985" w:firstLine="425"/>
      <w:rPr>
        <w:noProof/>
        <w:lang w:eastAsia="es-AR" w:bidi="ar-SA"/>
      </w:rPr>
    </w:pPr>
    <w:r>
      <w:rPr>
        <w:noProof/>
        <w:lang w:val="es-ES" w:eastAsia="es-ES" w:bidi="ar-SA"/>
      </w:rPr>
      <w:drawing>
        <wp:inline distT="0" distB="0" distL="0" distR="0" wp14:anchorId="7E70581A" wp14:editId="36F0EC2F">
          <wp:extent cx="7591423" cy="76200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2005" cy="764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2B"/>
    <w:rsid w:val="000057F5"/>
    <w:rsid w:val="00007A7C"/>
    <w:rsid w:val="000151A8"/>
    <w:rsid w:val="00032D1B"/>
    <w:rsid w:val="00050409"/>
    <w:rsid w:val="00066A3D"/>
    <w:rsid w:val="000D777C"/>
    <w:rsid w:val="000E35FD"/>
    <w:rsid w:val="000F403F"/>
    <w:rsid w:val="001060DF"/>
    <w:rsid w:val="001112E6"/>
    <w:rsid w:val="00112837"/>
    <w:rsid w:val="00143A83"/>
    <w:rsid w:val="001501AD"/>
    <w:rsid w:val="001546C0"/>
    <w:rsid w:val="001817ED"/>
    <w:rsid w:val="001B5913"/>
    <w:rsid w:val="001C4F14"/>
    <w:rsid w:val="001D6D19"/>
    <w:rsid w:val="002265F2"/>
    <w:rsid w:val="00231159"/>
    <w:rsid w:val="00235170"/>
    <w:rsid w:val="00237635"/>
    <w:rsid w:val="00262323"/>
    <w:rsid w:val="00274F55"/>
    <w:rsid w:val="00282AAD"/>
    <w:rsid w:val="0029074A"/>
    <w:rsid w:val="002D63F2"/>
    <w:rsid w:val="002E7AA8"/>
    <w:rsid w:val="003024FE"/>
    <w:rsid w:val="00333364"/>
    <w:rsid w:val="003412FC"/>
    <w:rsid w:val="00374D76"/>
    <w:rsid w:val="003B1EB6"/>
    <w:rsid w:val="003B34BA"/>
    <w:rsid w:val="003C6D18"/>
    <w:rsid w:val="003D6FB9"/>
    <w:rsid w:val="003E1C4B"/>
    <w:rsid w:val="00432D8C"/>
    <w:rsid w:val="004973BF"/>
    <w:rsid w:val="004C1AC9"/>
    <w:rsid w:val="004F0D6F"/>
    <w:rsid w:val="00505234"/>
    <w:rsid w:val="00593BA9"/>
    <w:rsid w:val="005D7E41"/>
    <w:rsid w:val="005F2C3A"/>
    <w:rsid w:val="005F4DFB"/>
    <w:rsid w:val="005F5098"/>
    <w:rsid w:val="00617864"/>
    <w:rsid w:val="00622A50"/>
    <w:rsid w:val="006431EE"/>
    <w:rsid w:val="00696761"/>
    <w:rsid w:val="006B32A5"/>
    <w:rsid w:val="006C5A1B"/>
    <w:rsid w:val="007325AD"/>
    <w:rsid w:val="00757C68"/>
    <w:rsid w:val="007949B6"/>
    <w:rsid w:val="00810510"/>
    <w:rsid w:val="0081172B"/>
    <w:rsid w:val="00813370"/>
    <w:rsid w:val="0082262F"/>
    <w:rsid w:val="00825336"/>
    <w:rsid w:val="008274DB"/>
    <w:rsid w:val="00847217"/>
    <w:rsid w:val="00870902"/>
    <w:rsid w:val="0088497F"/>
    <w:rsid w:val="008C20E1"/>
    <w:rsid w:val="008F10F8"/>
    <w:rsid w:val="00914227"/>
    <w:rsid w:val="00943512"/>
    <w:rsid w:val="00961B1D"/>
    <w:rsid w:val="009967BD"/>
    <w:rsid w:val="009A3801"/>
    <w:rsid w:val="009A400F"/>
    <w:rsid w:val="009C0EBF"/>
    <w:rsid w:val="009D7CC6"/>
    <w:rsid w:val="009E02B3"/>
    <w:rsid w:val="009E7E24"/>
    <w:rsid w:val="009F117E"/>
    <w:rsid w:val="00A0133E"/>
    <w:rsid w:val="00A16886"/>
    <w:rsid w:val="00A21D10"/>
    <w:rsid w:val="00A33FBF"/>
    <w:rsid w:val="00A44D36"/>
    <w:rsid w:val="00A94925"/>
    <w:rsid w:val="00AA5683"/>
    <w:rsid w:val="00AD7537"/>
    <w:rsid w:val="00AE7438"/>
    <w:rsid w:val="00B23527"/>
    <w:rsid w:val="00B60A77"/>
    <w:rsid w:val="00B8244F"/>
    <w:rsid w:val="00B941E4"/>
    <w:rsid w:val="00B95E6D"/>
    <w:rsid w:val="00C33149"/>
    <w:rsid w:val="00C9091F"/>
    <w:rsid w:val="00CC044B"/>
    <w:rsid w:val="00D53D7E"/>
    <w:rsid w:val="00D9205A"/>
    <w:rsid w:val="00DC5F7D"/>
    <w:rsid w:val="00DD321D"/>
    <w:rsid w:val="00DF4F2E"/>
    <w:rsid w:val="00E355F5"/>
    <w:rsid w:val="00E444D0"/>
    <w:rsid w:val="00E569CA"/>
    <w:rsid w:val="00EB28CC"/>
    <w:rsid w:val="00EC4C9E"/>
    <w:rsid w:val="00ED1E38"/>
    <w:rsid w:val="00ED4A10"/>
    <w:rsid w:val="00F21CD2"/>
    <w:rsid w:val="00F34AE7"/>
    <w:rsid w:val="00F37DEA"/>
    <w:rsid w:val="00F84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169317"/>
  <w15:docId w15:val="{F4D1A043-13B2-4895-A4B7-24A16E91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A7C"/>
    <w:pPr>
      <w:widowControl w:val="0"/>
      <w:suppressAutoHyphens/>
      <w:spacing w:after="200"/>
    </w:pPr>
    <w:rPr>
      <w:rFonts w:ascii="Roboto" w:eastAsia="SimSun" w:hAnsi="Roboto" w:cs="Ari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9A400F"/>
    <w:pPr>
      <w:keepNext/>
      <w:spacing w:before="240" w:after="60"/>
      <w:outlineLvl w:val="0"/>
    </w:pPr>
    <w:rPr>
      <w:rFonts w:ascii="Oswald" w:eastAsia="Times New Roman" w:hAnsi="Oswald" w:cs="Mangal"/>
      <w:bCs/>
      <w:color w:val="B70E17"/>
      <w:kern w:val="32"/>
      <w:sz w:val="60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A400F"/>
    <w:rPr>
      <w:rFonts w:ascii="Oswald" w:eastAsia="Times New Roman" w:hAnsi="Oswald" w:cs="Mangal"/>
      <w:bCs/>
      <w:color w:val="B70E17"/>
      <w:kern w:val="32"/>
      <w:sz w:val="60"/>
      <w:szCs w:val="29"/>
      <w:lang w:eastAsia="hi-IN" w:bidi="hi-IN"/>
    </w:rPr>
  </w:style>
  <w:style w:type="paragraph" w:customStyle="1" w:styleId="Encabezado1">
    <w:name w:val="Encabezado1"/>
    <w:basedOn w:val="Normal"/>
    <w:next w:val="Textoindependiente"/>
    <w:rsid w:val="007949B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rsid w:val="007949B6"/>
    <w:pPr>
      <w:spacing w:after="120"/>
    </w:pPr>
  </w:style>
  <w:style w:type="paragraph" w:styleId="Lista">
    <w:name w:val="List"/>
    <w:basedOn w:val="Textoindependiente"/>
    <w:rsid w:val="007949B6"/>
  </w:style>
  <w:style w:type="paragraph" w:customStyle="1" w:styleId="Etiqueta">
    <w:name w:val="Etiqueta"/>
    <w:basedOn w:val="Normal"/>
    <w:rsid w:val="007949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949B6"/>
    <w:pPr>
      <w:suppressLineNumbers/>
    </w:pPr>
  </w:style>
  <w:style w:type="paragraph" w:styleId="Encabezado">
    <w:name w:val="header"/>
    <w:rsid w:val="007949B6"/>
    <w:pPr>
      <w:keepNext/>
      <w:keepLines/>
      <w:widowControl w:val="0"/>
      <w:suppressLineNumbers/>
      <w:tabs>
        <w:tab w:val="center" w:pos="4819"/>
        <w:tab w:val="right" w:pos="9638"/>
      </w:tabs>
      <w:suppressAutoHyphens/>
      <w:jc w:val="right"/>
    </w:pPr>
    <w:rPr>
      <w:rFonts w:ascii="HelveticaNeue ThinCond" w:eastAsia="SimSun" w:hAnsi="HelveticaNeue ThinCond" w:cs="Arial"/>
      <w:color w:val="000000"/>
      <w:kern w:val="1"/>
      <w:sz w:val="24"/>
      <w:szCs w:val="24"/>
      <w:lang w:eastAsia="hi-IN" w:bidi="hi-IN"/>
    </w:rPr>
  </w:style>
  <w:style w:type="paragraph" w:customStyle="1" w:styleId="Contenidodelatabla">
    <w:name w:val="Contenido de la tabla"/>
    <w:basedOn w:val="Normal"/>
    <w:rsid w:val="007949B6"/>
    <w:pPr>
      <w:suppressLineNumbers/>
    </w:pPr>
  </w:style>
  <w:style w:type="paragraph" w:customStyle="1" w:styleId="Texto">
    <w:name w:val="Texto"/>
    <w:basedOn w:val="Etiqueta"/>
    <w:rsid w:val="007949B6"/>
    <w:pPr>
      <w:spacing w:before="0" w:after="283" w:line="360" w:lineRule="auto"/>
    </w:pPr>
  </w:style>
  <w:style w:type="paragraph" w:customStyle="1" w:styleId="NoParagraphStyle">
    <w:name w:val="[No Paragraph Style]"/>
    <w:rsid w:val="007949B6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kern w:val="1"/>
      <w:sz w:val="24"/>
      <w:szCs w:val="24"/>
      <w:lang w:val="en-US" w:eastAsia="hi-IN" w:bidi="hi-IN"/>
    </w:rPr>
  </w:style>
  <w:style w:type="paragraph" w:customStyle="1" w:styleId="BasicParagraph">
    <w:name w:val="[Basic Paragraph]"/>
    <w:basedOn w:val="NoParagraphStyle"/>
    <w:rsid w:val="007949B6"/>
  </w:style>
  <w:style w:type="paragraph" w:customStyle="1" w:styleId="Textos">
    <w:name w:val="Textos"/>
    <w:basedOn w:val="Normal"/>
    <w:rsid w:val="007949B6"/>
  </w:style>
  <w:style w:type="paragraph" w:customStyle="1" w:styleId="Encabezados">
    <w:name w:val="Encabezados"/>
    <w:basedOn w:val="Encabezado"/>
    <w:rsid w:val="007949B6"/>
  </w:style>
  <w:style w:type="paragraph" w:styleId="Piedepgina">
    <w:name w:val="footer"/>
    <w:basedOn w:val="Normal"/>
    <w:link w:val="PiedepginaCar"/>
    <w:uiPriority w:val="99"/>
    <w:unhideWhenUsed/>
    <w:rsid w:val="000151A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link w:val="Piedepgina"/>
    <w:uiPriority w:val="99"/>
    <w:rsid w:val="000151A8"/>
    <w:rPr>
      <w:rFonts w:ascii="HelveticaNeue ThinCond" w:eastAsia="SimSun" w:hAnsi="HelveticaNeue ThinCond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9A400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AR" w:bidi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007A7C"/>
    <w:pPr>
      <w:spacing w:after="60"/>
      <w:outlineLvl w:val="1"/>
    </w:pPr>
    <w:rPr>
      <w:rFonts w:ascii="Oswald" w:eastAsia="Times New Roman" w:hAnsi="Oswald" w:cs="Mangal"/>
      <w:sz w:val="40"/>
      <w:szCs w:val="21"/>
    </w:rPr>
  </w:style>
  <w:style w:type="character" w:customStyle="1" w:styleId="SubttuloCar">
    <w:name w:val="Subtítulo Car"/>
    <w:link w:val="Subttulo"/>
    <w:uiPriority w:val="11"/>
    <w:rsid w:val="00007A7C"/>
    <w:rPr>
      <w:rFonts w:ascii="Oswald" w:eastAsia="Times New Roman" w:hAnsi="Oswald" w:cs="Mangal"/>
      <w:kern w:val="1"/>
      <w:sz w:val="40"/>
      <w:szCs w:val="21"/>
      <w:lang w:eastAsia="hi-IN" w:bidi="hi-IN"/>
    </w:rPr>
  </w:style>
  <w:style w:type="paragraph" w:styleId="Ttulo">
    <w:name w:val="Title"/>
    <w:basedOn w:val="Normal"/>
    <w:next w:val="Normal"/>
    <w:link w:val="TtuloCar"/>
    <w:uiPriority w:val="10"/>
    <w:qFormat/>
    <w:rsid w:val="00007A7C"/>
    <w:pPr>
      <w:spacing w:before="240" w:after="60"/>
      <w:jc w:val="center"/>
      <w:outlineLvl w:val="0"/>
    </w:pPr>
    <w:rPr>
      <w:rFonts w:eastAsia="Times New Roman" w:cs="Mangal"/>
      <w:b/>
      <w:bCs/>
      <w:kern w:val="28"/>
      <w:sz w:val="32"/>
      <w:szCs w:val="29"/>
    </w:rPr>
  </w:style>
  <w:style w:type="character" w:customStyle="1" w:styleId="TtuloCar">
    <w:name w:val="Título Car"/>
    <w:link w:val="Ttulo"/>
    <w:uiPriority w:val="10"/>
    <w:rsid w:val="00007A7C"/>
    <w:rPr>
      <w:rFonts w:ascii="Roboto" w:eastAsia="Times New Roman" w:hAnsi="Roboto" w:cs="Mangal"/>
      <w:b/>
      <w:bCs/>
      <w:kern w:val="28"/>
      <w:sz w:val="32"/>
      <w:szCs w:val="29"/>
      <w:lang w:eastAsia="hi-IN" w:bidi="hi-IN"/>
    </w:rPr>
  </w:style>
  <w:style w:type="character" w:styleId="nfasisintenso">
    <w:name w:val="Intense Emphasis"/>
    <w:uiPriority w:val="21"/>
    <w:qFormat/>
    <w:rsid w:val="00007A7C"/>
    <w:rPr>
      <w:i/>
      <w:iCs/>
      <w:color w:val="009DA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7A7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cs="Mangal"/>
      <w:i/>
      <w:iCs/>
      <w:color w:val="009DAD"/>
      <w:szCs w:val="21"/>
    </w:rPr>
  </w:style>
  <w:style w:type="character" w:customStyle="1" w:styleId="CitadestacadaCar">
    <w:name w:val="Cita destacada Car"/>
    <w:link w:val="Citadestacada"/>
    <w:uiPriority w:val="30"/>
    <w:rsid w:val="00007A7C"/>
    <w:rPr>
      <w:rFonts w:ascii="Roboto" w:eastAsia="SimSun" w:hAnsi="Roboto" w:cs="Mangal"/>
      <w:i/>
      <w:iCs/>
      <w:color w:val="009DAD"/>
      <w:kern w:val="1"/>
      <w:sz w:val="24"/>
      <w:szCs w:val="21"/>
      <w:lang w:eastAsia="hi-IN" w:bidi="hi-IN"/>
    </w:rPr>
  </w:style>
  <w:style w:type="character" w:styleId="Referenciaintensa">
    <w:name w:val="Intense Reference"/>
    <w:uiPriority w:val="32"/>
    <w:qFormat/>
    <w:rsid w:val="00007A7C"/>
    <w:rPr>
      <w:b/>
      <w:bCs/>
      <w:smallCaps/>
      <w:color w:val="009DAD"/>
      <w:spacing w:val="5"/>
    </w:rPr>
  </w:style>
  <w:style w:type="character" w:styleId="Textoennegrita">
    <w:name w:val="Strong"/>
    <w:uiPriority w:val="22"/>
    <w:qFormat/>
    <w:rsid w:val="00007A7C"/>
    <w:rPr>
      <w:rFonts w:ascii="Roboto" w:hAnsi="Roboto"/>
      <w:b/>
      <w:bCs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A21D1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321D"/>
    <w:pPr>
      <w:spacing w:after="0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21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432D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ardo\Desktop\A%20TRABAJAR%20EN%20CASA\2020\LOGO%20UBA\_Exactas%20Plantillas%202020\_Exactas%20Plantillas%202020\Plantilla%20Nota%20Decanato%2020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29232-E4E4-4B54-971D-E293E84D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Nota Decanato 2020</Template>
  <TotalTime>44</TotalTime>
  <Pages>1</Pages>
  <Words>1689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di bella</dc:creator>
  <cp:lastModifiedBy>FCEyN</cp:lastModifiedBy>
  <cp:revision>4</cp:revision>
  <cp:lastPrinted>2024-08-09T20:32:00Z</cp:lastPrinted>
  <dcterms:created xsi:type="dcterms:W3CDTF">2024-07-02T17:36:00Z</dcterms:created>
  <dcterms:modified xsi:type="dcterms:W3CDTF">2024-08-09T20:54:00Z</dcterms:modified>
</cp:coreProperties>
</file>